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7D35" w14:textId="77777777" w:rsidR="00FE067E" w:rsidRPr="00071506" w:rsidRDefault="00CD36CF" w:rsidP="004B7F95">
      <w:pPr>
        <w:pStyle w:val="TitlePageOrigin"/>
      </w:pPr>
      <w:r w:rsidRPr="00071506">
        <w:t>WEST virginia legislature</w:t>
      </w:r>
    </w:p>
    <w:p w14:paraId="6504215C" w14:textId="77777777" w:rsidR="00CD36CF" w:rsidRPr="00071506" w:rsidRDefault="00B837E9" w:rsidP="004B7F95">
      <w:pPr>
        <w:pStyle w:val="TitlePageSession"/>
      </w:pPr>
      <w:r w:rsidRPr="00071506">
        <w:t>20</w:t>
      </w:r>
      <w:r w:rsidR="0011072C" w:rsidRPr="00071506">
        <w:t>2</w:t>
      </w:r>
      <w:r w:rsidR="004708CE" w:rsidRPr="00071506">
        <w:t>5</w:t>
      </w:r>
      <w:r w:rsidR="00CD36CF" w:rsidRPr="00071506">
        <w:t xml:space="preserve"> regular session</w:t>
      </w:r>
    </w:p>
    <w:p w14:paraId="48644C7D" w14:textId="338B8FA9" w:rsidR="00071506" w:rsidRPr="00071506" w:rsidRDefault="00071506" w:rsidP="004B7F95">
      <w:pPr>
        <w:pStyle w:val="TitlePageBillPrefix"/>
      </w:pPr>
      <w:r w:rsidRPr="00071506">
        <w:t>Enrolled</w:t>
      </w:r>
    </w:p>
    <w:p w14:paraId="6A80AEB8" w14:textId="15D9321D" w:rsidR="00665226" w:rsidRPr="00071506" w:rsidRDefault="00665226" w:rsidP="004B7F95">
      <w:pPr>
        <w:pStyle w:val="TitlePageBillPrefix"/>
      </w:pPr>
      <w:r w:rsidRPr="00071506">
        <w:t>Committee Substitute</w:t>
      </w:r>
    </w:p>
    <w:p w14:paraId="65BBC30D" w14:textId="77777777" w:rsidR="00665226" w:rsidRPr="00071506" w:rsidRDefault="00665226" w:rsidP="004B7F95">
      <w:pPr>
        <w:pStyle w:val="TitlePageBillPrefix"/>
        <w:rPr>
          <w:szCs w:val="36"/>
        </w:rPr>
      </w:pPr>
      <w:r w:rsidRPr="00071506">
        <w:rPr>
          <w:szCs w:val="36"/>
        </w:rPr>
        <w:t>for</w:t>
      </w:r>
    </w:p>
    <w:p w14:paraId="6F36AD60" w14:textId="77777777" w:rsidR="00665226" w:rsidRPr="00071506" w:rsidRDefault="005C4EA2" w:rsidP="004B7F95">
      <w:pPr>
        <w:pStyle w:val="TitlePageBillPrefix"/>
      </w:pPr>
      <w:sdt>
        <w:sdtPr>
          <w:tag w:val="IntroDate"/>
          <w:id w:val="-1104263907"/>
          <w:placeholder>
            <w:docPart w:val="E5934C64C5CF4B10BE2D0CB95191C733"/>
          </w:placeholder>
          <w:text/>
        </w:sdtPr>
        <w:sdtEndPr/>
        <w:sdtContent>
          <w:r w:rsidR="00665226" w:rsidRPr="00071506">
            <w:t>Committee Substitute</w:t>
          </w:r>
        </w:sdtContent>
      </w:sdt>
    </w:p>
    <w:p w14:paraId="1FA62C0C" w14:textId="77777777" w:rsidR="00665226" w:rsidRPr="00071506" w:rsidRDefault="00665226" w:rsidP="004B7F95">
      <w:pPr>
        <w:pStyle w:val="TitlePageBillPrefix"/>
        <w:rPr>
          <w:szCs w:val="36"/>
        </w:rPr>
      </w:pPr>
      <w:r w:rsidRPr="00071506">
        <w:rPr>
          <w:szCs w:val="36"/>
        </w:rPr>
        <w:t>for</w:t>
      </w:r>
    </w:p>
    <w:p w14:paraId="44F478B0" w14:textId="77777777" w:rsidR="00CD36CF" w:rsidRPr="00071506" w:rsidRDefault="005C4EA2" w:rsidP="004B7F95">
      <w:pPr>
        <w:pStyle w:val="BillNumber"/>
      </w:pPr>
      <w:sdt>
        <w:sdtPr>
          <w:tag w:val="Chamber"/>
          <w:id w:val="893011969"/>
          <w:lock w:val="sdtLocked"/>
          <w:placeholder>
            <w:docPart w:val="B90974C716704EB19132167D0805D24B"/>
          </w:placeholder>
          <w:dropDownList>
            <w:listItem w:displayText="House" w:value="House"/>
            <w:listItem w:displayText="Senate" w:value="Senate"/>
          </w:dropDownList>
        </w:sdtPr>
        <w:sdtEndPr/>
        <w:sdtContent>
          <w:r w:rsidR="00A806E4" w:rsidRPr="00071506">
            <w:t>Senate</w:t>
          </w:r>
        </w:sdtContent>
      </w:sdt>
      <w:r w:rsidR="00303684" w:rsidRPr="00071506">
        <w:t xml:space="preserve"> </w:t>
      </w:r>
      <w:r w:rsidR="00CD36CF" w:rsidRPr="00071506">
        <w:t xml:space="preserve">Bill </w:t>
      </w:r>
      <w:sdt>
        <w:sdtPr>
          <w:tag w:val="BNum"/>
          <w:id w:val="1645317809"/>
          <w:lock w:val="sdtLocked"/>
          <w:placeholder>
            <w:docPart w:val="E01D4CA80BA341529141748AE9CEE924"/>
          </w:placeholder>
          <w:text/>
        </w:sdtPr>
        <w:sdtEndPr/>
        <w:sdtContent>
          <w:r w:rsidR="00A806E4" w:rsidRPr="00071506">
            <w:t>464</w:t>
          </w:r>
        </w:sdtContent>
      </w:sdt>
    </w:p>
    <w:p w14:paraId="71C6D7D8" w14:textId="68806F7D" w:rsidR="00A806E4" w:rsidRPr="00071506" w:rsidRDefault="00A806E4" w:rsidP="004B7F95">
      <w:pPr>
        <w:pStyle w:val="References"/>
        <w:rPr>
          <w:smallCaps/>
        </w:rPr>
      </w:pPr>
      <w:r w:rsidRPr="00071506">
        <w:rPr>
          <w:smallCaps/>
        </w:rPr>
        <w:t>By Senators Morris, Deeds, Fuller, Hamilton, Helton, Weld, Woelfel, Chapman, Willis</w:t>
      </w:r>
      <w:r w:rsidR="00F86B97" w:rsidRPr="00071506">
        <w:rPr>
          <w:smallCaps/>
        </w:rPr>
        <w:t>, Jeffries, and Rose</w:t>
      </w:r>
    </w:p>
    <w:p w14:paraId="7453667D" w14:textId="3412654B" w:rsidR="00A806E4" w:rsidRPr="00071506" w:rsidRDefault="00CD36CF" w:rsidP="004B7F95">
      <w:pPr>
        <w:pStyle w:val="References"/>
      </w:pPr>
      <w:r w:rsidRPr="00071506">
        <w:t>[</w:t>
      </w:r>
      <w:r w:rsidR="00071506" w:rsidRPr="00071506">
        <w:t>Passed April 9, 2025; in effect 90 days from passage</w:t>
      </w:r>
      <w:r w:rsidR="005C4EA2">
        <w:t xml:space="preserve"> (July 8, 2025)</w:t>
      </w:r>
      <w:r w:rsidR="008E6473" w:rsidRPr="00071506">
        <w:t>]</w:t>
      </w:r>
    </w:p>
    <w:p w14:paraId="3E8FAE57" w14:textId="77777777" w:rsidR="00A806E4" w:rsidRPr="00071506" w:rsidRDefault="00A806E4" w:rsidP="00A806E4">
      <w:pPr>
        <w:pStyle w:val="TitlePageOrigin"/>
      </w:pPr>
    </w:p>
    <w:p w14:paraId="1D15C019" w14:textId="77777777" w:rsidR="003861D1" w:rsidRPr="00071506" w:rsidRDefault="003861D1" w:rsidP="00A806E4">
      <w:pPr>
        <w:pStyle w:val="TitlePageOrigin"/>
      </w:pPr>
    </w:p>
    <w:p w14:paraId="267B83DC" w14:textId="77777777" w:rsidR="003530EE" w:rsidRPr="00071506" w:rsidRDefault="003530EE" w:rsidP="00F86B97">
      <w:pPr>
        <w:pStyle w:val="TitlePageOrigin"/>
        <w:jc w:val="left"/>
        <w:sectPr w:rsidR="003530EE" w:rsidRPr="00071506" w:rsidSect="00A806E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3AFB248" w14:textId="77777777" w:rsidR="003530EE" w:rsidRPr="00071506" w:rsidRDefault="003530EE" w:rsidP="00F86B97">
      <w:pPr>
        <w:pStyle w:val="TitlePageOrigin"/>
        <w:jc w:val="left"/>
        <w:sectPr w:rsidR="003530EE" w:rsidRPr="00071506" w:rsidSect="003530EE">
          <w:pgSz w:w="12240" w:h="15840" w:code="1"/>
          <w:pgMar w:top="1440" w:right="1440" w:bottom="1440" w:left="1440" w:header="720" w:footer="720" w:gutter="0"/>
          <w:lnNumType w:countBy="1" w:restart="newSection"/>
          <w:pgNumType w:start="0"/>
          <w:cols w:space="720"/>
          <w:titlePg/>
          <w:docGrid w:linePitch="360"/>
        </w:sectPr>
      </w:pPr>
    </w:p>
    <w:p w14:paraId="29200CDC" w14:textId="23158E1C" w:rsidR="00A806E4" w:rsidRPr="00071506" w:rsidRDefault="003861D1" w:rsidP="003530EE">
      <w:pPr>
        <w:pStyle w:val="TitlePageOrigin"/>
        <w:suppressLineNumbers w:val="0"/>
        <w:ind w:left="720" w:hanging="720"/>
        <w:jc w:val="both"/>
        <w:rPr>
          <w:b w:val="0"/>
          <w:bCs/>
          <w:color w:val="auto"/>
          <w:sz w:val="24"/>
          <w:szCs w:val="24"/>
        </w:rPr>
      </w:pPr>
      <w:r w:rsidRPr="00071506">
        <w:rPr>
          <w:b w:val="0"/>
          <w:bCs/>
          <w:caps w:val="0"/>
          <w:color w:val="auto"/>
          <w:sz w:val="24"/>
          <w:szCs w:val="24"/>
        </w:rPr>
        <w:lastRenderedPageBreak/>
        <w:t>A</w:t>
      </w:r>
      <w:r w:rsidR="00071506" w:rsidRPr="00071506">
        <w:rPr>
          <w:b w:val="0"/>
          <w:bCs/>
          <w:caps w:val="0"/>
          <w:color w:val="auto"/>
          <w:sz w:val="24"/>
          <w:szCs w:val="24"/>
        </w:rPr>
        <w:t xml:space="preserve">N ACT </w:t>
      </w:r>
      <w:r w:rsidR="00071506" w:rsidRPr="00071506">
        <w:rPr>
          <w:rFonts w:eastAsia="Aptos" w:cs="Arial"/>
          <w:b w:val="0"/>
          <w:caps w:val="0"/>
          <w:kern w:val="2"/>
          <w:sz w:val="22"/>
          <w14:ligatures w14:val="standardContextual"/>
        </w:rPr>
        <w:t>to amend and reenact §17A-3-14g of the Code of West Virginia, 1931, as amended, relating to the issuance of special plates to recipients of the Distinguished Medal of Valor or their surviving spouse; providing for plate design by Division of Motor Vehicles; specifying fees; exempting certain individuals from registration fees; and providing application and qualification requirements.</w:t>
      </w:r>
    </w:p>
    <w:p w14:paraId="4D9A11D0" w14:textId="77777777" w:rsidR="00A806E4" w:rsidRPr="00071506" w:rsidRDefault="00A806E4" w:rsidP="003530EE">
      <w:pPr>
        <w:pStyle w:val="EnactingClause"/>
        <w:rPr>
          <w:i w:val="0"/>
          <w:iCs/>
          <w:color w:val="auto"/>
        </w:rPr>
      </w:pPr>
      <w:r w:rsidRPr="00071506">
        <w:rPr>
          <w:color w:val="auto"/>
        </w:rPr>
        <w:t>Be it enacted by the Legislature of West Virginia:</w:t>
      </w:r>
    </w:p>
    <w:p w14:paraId="2AAA33C0" w14:textId="77777777" w:rsidR="00A806E4" w:rsidRPr="00071506" w:rsidRDefault="00A806E4" w:rsidP="003530EE">
      <w:pPr>
        <w:pStyle w:val="EnactingClause"/>
        <w:rPr>
          <w:i w:val="0"/>
          <w:iCs/>
          <w:color w:val="auto"/>
        </w:rPr>
        <w:sectPr w:rsidR="00A806E4" w:rsidRPr="00071506" w:rsidSect="003530EE">
          <w:pgSz w:w="12240" w:h="15840" w:code="1"/>
          <w:pgMar w:top="1440" w:right="1440" w:bottom="1440" w:left="1440" w:header="720" w:footer="720" w:gutter="0"/>
          <w:lnNumType w:countBy="1" w:restart="newSection"/>
          <w:pgNumType w:start="1"/>
          <w:cols w:space="720"/>
          <w:docGrid w:linePitch="360"/>
        </w:sectPr>
      </w:pPr>
    </w:p>
    <w:p w14:paraId="5E9028C3" w14:textId="77777777" w:rsidR="00A806E4" w:rsidRPr="00071506" w:rsidRDefault="00A806E4" w:rsidP="003530EE">
      <w:pPr>
        <w:suppressLineNumbers/>
        <w:ind w:left="720" w:hanging="720"/>
        <w:jc w:val="both"/>
        <w:outlineLvl w:val="1"/>
        <w:rPr>
          <w:rFonts w:cs="Arial"/>
          <w:b/>
          <w:color w:val="auto"/>
          <w:sz w:val="24"/>
        </w:rPr>
      </w:pPr>
      <w:r w:rsidRPr="00071506">
        <w:rPr>
          <w:rFonts w:cs="Arial"/>
          <w:b/>
          <w:color w:val="auto"/>
          <w:sz w:val="24"/>
        </w:rPr>
        <w:t>ARTICLE 3. ORIGINAL AND RENEWAL OF REGISTRATION; ISSUANCE OF CERTIFICATES OF TITLE.</w:t>
      </w:r>
      <w:bookmarkStart w:id="0" w:name="_Hlk93925027"/>
      <w:r w:rsidRPr="00071506">
        <w:rPr>
          <w:rFonts w:cs="Arial"/>
          <w:b/>
          <w:color w:val="auto"/>
          <w:sz w:val="24"/>
        </w:rPr>
        <w:t xml:space="preserve"> </w:t>
      </w:r>
    </w:p>
    <w:p w14:paraId="5B789CC7" w14:textId="77777777" w:rsidR="00A806E4" w:rsidRPr="00071506" w:rsidRDefault="00A806E4" w:rsidP="003530EE">
      <w:pPr>
        <w:pStyle w:val="SectionHeading"/>
        <w:widowControl/>
        <w:sectPr w:rsidR="00A806E4" w:rsidRPr="00071506" w:rsidSect="00A806E4">
          <w:type w:val="continuous"/>
          <w:pgSz w:w="12240" w:h="15840" w:code="1"/>
          <w:pgMar w:top="1440" w:right="1440" w:bottom="1440" w:left="1440" w:header="720" w:footer="720" w:gutter="0"/>
          <w:lnNumType w:countBy="1" w:restart="newSection"/>
          <w:cols w:space="720"/>
          <w:titlePg/>
          <w:docGrid w:linePitch="360"/>
        </w:sectPr>
      </w:pPr>
      <w:r w:rsidRPr="00071506">
        <w:t>§17A-3-14g. Special registration plates for first responders.</w:t>
      </w:r>
    </w:p>
    <w:p w14:paraId="3D235343" w14:textId="77777777" w:rsidR="00A806E4" w:rsidRPr="00071506" w:rsidRDefault="00A806E4" w:rsidP="003530EE">
      <w:pPr>
        <w:pStyle w:val="SectionBody"/>
        <w:widowControl/>
      </w:pPr>
      <w:r w:rsidRPr="00071506">
        <w:t>(a) The division may issue special emergency or volunteer registration plates as follows:</w:t>
      </w:r>
    </w:p>
    <w:p w14:paraId="1FED9D63" w14:textId="76D65F9E" w:rsidR="00071506" w:rsidRPr="00071506" w:rsidRDefault="00071506" w:rsidP="00071506">
      <w:pPr>
        <w:ind w:firstLine="720"/>
        <w:jc w:val="both"/>
        <w:rPr>
          <w:rFonts w:eastAsia="Calibri" w:cs="Times New Roman"/>
          <w:color w:val="000000"/>
        </w:rPr>
      </w:pPr>
      <w:r w:rsidRPr="00071506">
        <w:rPr>
          <w:rFonts w:eastAsia="Calibri" w:cs="Times New Roman"/>
          <w:color w:val="000000"/>
        </w:rPr>
        <w:t xml:space="preserve">(1) Any owner of a motor vehicle who is a resident of the </w:t>
      </w:r>
      <w:r>
        <w:rPr>
          <w:rFonts w:eastAsia="Calibri" w:cs="Times New Roman"/>
          <w:color w:val="000000"/>
        </w:rPr>
        <w:t>s</w:t>
      </w:r>
      <w:r w:rsidRPr="00071506">
        <w:rPr>
          <w:rFonts w:eastAsia="Calibri" w:cs="Times New Roman"/>
          <w:color w:val="000000"/>
        </w:rPr>
        <w:t>tate of West Virginia and who is a certified paramedic or emergency medical technician, member of a paid fire department, member of the State Fire Commission, the State Fire Marshal, State Fire Marshal assistant, State Fire Administrator, or voluntary rescue squad member may apply for a special license plate for any number of Class A vehicles titled in the name of the qualified applicant which bears the insignia of the profession, group, or commission. Any insignia shall be designed by the commissioner. License plates issued pursuant to this subsection shall bear the requested insignia in addition to the registration number issued to the applicant pursuant to the provisions of this article.</w:t>
      </w:r>
    </w:p>
    <w:p w14:paraId="79BB9236" w14:textId="77777777" w:rsidR="00071506" w:rsidRPr="00071506" w:rsidRDefault="00071506" w:rsidP="00071506">
      <w:pPr>
        <w:ind w:firstLine="720"/>
        <w:jc w:val="both"/>
        <w:rPr>
          <w:rFonts w:eastAsia="Calibri" w:cs="Times New Roman"/>
          <w:color w:val="000000"/>
        </w:rPr>
      </w:pPr>
      <w:r w:rsidRPr="00071506">
        <w:rPr>
          <w:rFonts w:eastAsia="Calibri" w:cs="Times New Roman"/>
          <w:color w:val="000000"/>
        </w:rPr>
        <w:t>(2) Each application submitted pursuant to this subsection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2BE52B1D" w14:textId="77777777" w:rsidR="00071506" w:rsidRPr="00071506" w:rsidRDefault="00071506" w:rsidP="00071506">
      <w:pPr>
        <w:ind w:firstLine="720"/>
        <w:jc w:val="both"/>
        <w:rPr>
          <w:rFonts w:eastAsia="Calibri" w:cs="Times New Roman"/>
          <w:color w:val="000000"/>
        </w:rPr>
      </w:pPr>
      <w:r w:rsidRPr="00071506">
        <w:rPr>
          <w:rFonts w:eastAsia="Calibri" w:cs="Times New Roman"/>
          <w:color w:val="000000"/>
        </w:rPr>
        <w:t>(3) Each application submitted pursuant to this subsection shall be accompanied by payment of a special initial application fee of $10, which is in addition to all other fees required by this chapter. All special fees shall be collected by the division and deposited into the State Road Fund.</w:t>
      </w:r>
    </w:p>
    <w:p w14:paraId="11B3B701" w14:textId="77777777" w:rsidR="00071506" w:rsidRPr="00071506" w:rsidRDefault="00071506" w:rsidP="00071506">
      <w:pPr>
        <w:ind w:firstLine="720"/>
        <w:jc w:val="both"/>
        <w:rPr>
          <w:rFonts w:eastAsia="Calibri" w:cs="Times New Roman"/>
          <w:color w:val="000000"/>
        </w:rPr>
      </w:pPr>
      <w:r w:rsidRPr="00071506">
        <w:rPr>
          <w:rFonts w:eastAsia="Calibri" w:cs="Times New Roman"/>
          <w:color w:val="000000"/>
        </w:rPr>
        <w:t>(b) The division may issue special certified firefighter registration plates as follows:</w:t>
      </w:r>
    </w:p>
    <w:p w14:paraId="36804F12" w14:textId="422842F0" w:rsidR="00071506" w:rsidRPr="00071506" w:rsidRDefault="00071506" w:rsidP="00071506">
      <w:pPr>
        <w:ind w:firstLine="720"/>
        <w:jc w:val="both"/>
        <w:rPr>
          <w:rFonts w:eastAsia="Calibri" w:cs="Times New Roman"/>
          <w:color w:val="000000"/>
        </w:rPr>
      </w:pPr>
      <w:r w:rsidRPr="00071506">
        <w:rPr>
          <w:rFonts w:eastAsia="Calibri" w:cs="Times New Roman"/>
          <w:color w:val="000000"/>
        </w:rPr>
        <w:t xml:space="preserve">(1) Any owner of a motor vehicle who is a resident of the </w:t>
      </w:r>
      <w:r>
        <w:rPr>
          <w:rFonts w:eastAsia="Calibri" w:cs="Times New Roman"/>
          <w:color w:val="000000"/>
        </w:rPr>
        <w:t>s</w:t>
      </w:r>
      <w:r w:rsidRPr="00071506">
        <w:rPr>
          <w:rFonts w:eastAsia="Calibri" w:cs="Times New Roman"/>
          <w:color w:val="000000"/>
        </w:rPr>
        <w:t>tate of West Virginia and who is a certified firefighter may apply for a special license plate that bears the insignia of the profession for any number of Class A vehicles titled in the name of the qualified applicant. Any insignia shall be designed by the commissioner. License plates issued pursuant to this subsection shall bear the requested insignia pursuant to the provisions of this article. Upon presentation of written evidence of certification as a certified firefighter, certified firefighters are eligible to purchase the special registration plate issued pursuant to this subsection.</w:t>
      </w:r>
    </w:p>
    <w:p w14:paraId="736637BC" w14:textId="77777777" w:rsidR="00071506" w:rsidRPr="00071506" w:rsidRDefault="00071506" w:rsidP="00071506">
      <w:pPr>
        <w:ind w:firstLine="720"/>
        <w:jc w:val="both"/>
        <w:rPr>
          <w:rFonts w:eastAsia="Calibri" w:cs="Times New Roman"/>
          <w:color w:val="000000"/>
        </w:rPr>
      </w:pPr>
      <w:r w:rsidRPr="00071506">
        <w:rPr>
          <w:rFonts w:eastAsia="Calibri" w:cs="Times New Roman"/>
          <w:color w:val="000000"/>
        </w:rPr>
        <w:t>(2) Each application submitted pursuant to this subsection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subsection.</w:t>
      </w:r>
    </w:p>
    <w:p w14:paraId="33750B1A" w14:textId="77777777" w:rsidR="00071506" w:rsidRPr="00071506" w:rsidRDefault="00071506" w:rsidP="00071506">
      <w:pPr>
        <w:ind w:firstLine="720"/>
        <w:jc w:val="both"/>
        <w:rPr>
          <w:rFonts w:eastAsia="Calibri" w:cs="Times New Roman"/>
          <w:color w:val="000000"/>
        </w:rPr>
      </w:pPr>
      <w:r w:rsidRPr="00071506">
        <w:rPr>
          <w:rFonts w:eastAsia="Calibri" w:cs="Times New Roman"/>
          <w:color w:val="000000"/>
        </w:rPr>
        <w:t>(3) Each application submitted pursuant to this subsection shall be accompanied by payment of a special initial application fee of $10, which is in addition to all other fees required by this chapter. All special fees shall be collected by the division and deposited into the State Road Fund.</w:t>
      </w:r>
    </w:p>
    <w:p w14:paraId="2C37BC30" w14:textId="77777777" w:rsidR="00071506" w:rsidRPr="00071506" w:rsidRDefault="00071506" w:rsidP="00071506">
      <w:pPr>
        <w:ind w:firstLine="720"/>
        <w:jc w:val="both"/>
        <w:rPr>
          <w:rFonts w:eastAsia="Calibri" w:cs="Times New Roman"/>
          <w:color w:val="000000"/>
        </w:rPr>
      </w:pPr>
      <w:r w:rsidRPr="00071506">
        <w:rPr>
          <w:rFonts w:eastAsia="Calibri" w:cs="Times New Roman"/>
          <w:color w:val="000000"/>
        </w:rPr>
        <w:t>(c) The division may issue special volunteer firefighter registration plates as follows:</w:t>
      </w:r>
    </w:p>
    <w:p w14:paraId="713B4BCF" w14:textId="77777777" w:rsidR="00071506" w:rsidRPr="00071506" w:rsidRDefault="00071506" w:rsidP="00071506">
      <w:pPr>
        <w:ind w:firstLine="720"/>
        <w:jc w:val="both"/>
        <w:rPr>
          <w:rFonts w:eastAsia="Calibri" w:cs="Times New Roman"/>
          <w:color w:val="000000"/>
        </w:rPr>
      </w:pPr>
      <w:r w:rsidRPr="00071506">
        <w:rPr>
          <w:rFonts w:eastAsia="Calibri" w:cs="Times New Roman"/>
          <w:color w:val="000000"/>
        </w:rPr>
        <w:t>(1)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0AD84441" w14:textId="77777777" w:rsidR="00071506" w:rsidRPr="00071506" w:rsidRDefault="00071506" w:rsidP="00071506">
      <w:pPr>
        <w:ind w:firstLine="720"/>
        <w:jc w:val="both"/>
        <w:rPr>
          <w:rFonts w:eastAsia="Calibri" w:cs="Times New Roman"/>
          <w:color w:val="000000"/>
        </w:rPr>
      </w:pPr>
      <w:r w:rsidRPr="00071506">
        <w:rPr>
          <w:rFonts w:eastAsia="Calibri" w:cs="Times New Roman"/>
          <w:color w:val="000000"/>
        </w:rPr>
        <w:t>(2) Each application submitted pursuant to this subsection shall be accompanied by an affidavit signed by the applicant’s fire chief, stating that the applicant is a volunteer firefighter and is justified in having a registration plate with the requested insignia. The applicant must comply with all other laws of this state regarding registration and licensure of motor vehicles and must pay all required fees.</w:t>
      </w:r>
    </w:p>
    <w:p w14:paraId="25BF356D" w14:textId="77777777" w:rsidR="00071506" w:rsidRPr="00071506" w:rsidRDefault="00071506" w:rsidP="00071506">
      <w:pPr>
        <w:ind w:firstLine="720"/>
        <w:jc w:val="both"/>
        <w:rPr>
          <w:rFonts w:eastAsia="Calibri" w:cs="Times New Roman"/>
          <w:color w:val="000000"/>
        </w:rPr>
      </w:pPr>
      <w:r w:rsidRPr="00071506">
        <w:rPr>
          <w:rFonts w:eastAsia="Calibri" w:cs="Times New Roman"/>
          <w:color w:val="000000"/>
        </w:rPr>
        <w:t>(3) Each application submitted pursuant to this subsection shall be accompanied by payment of a special one-time initial application fee of $10, which is in addition to all other fees required by this chapter. All application fees shall be deposited into the State Road Fund.</w:t>
      </w:r>
    </w:p>
    <w:p w14:paraId="337158D6" w14:textId="77777777" w:rsidR="00071506" w:rsidRPr="00071506" w:rsidRDefault="00071506" w:rsidP="00071506">
      <w:pPr>
        <w:ind w:firstLine="720"/>
        <w:jc w:val="both"/>
        <w:rPr>
          <w:rFonts w:eastAsia="Calibri" w:cs="Times New Roman"/>
          <w:color w:val="000000"/>
        </w:rPr>
      </w:pPr>
      <w:r w:rsidRPr="00071506">
        <w:rPr>
          <w:rFonts w:eastAsia="Calibri" w:cs="Times New Roman"/>
          <w:color w:val="000000"/>
        </w:rPr>
        <w:t>(d) The division may issue special registration plates to applicants supporting law-enforcement officers, to retired members of the West Virginia State Police, and to survivors of wounds received in the line of duty as a member with a West Virginia law-enforcement agency as follows:</w:t>
      </w:r>
    </w:p>
    <w:p w14:paraId="1E69D319" w14:textId="729F3AAB" w:rsidR="00071506" w:rsidRPr="00071506" w:rsidRDefault="00071506" w:rsidP="00071506">
      <w:pPr>
        <w:ind w:firstLine="720"/>
        <w:jc w:val="both"/>
        <w:rPr>
          <w:rFonts w:eastAsia="Calibri" w:cs="Times New Roman"/>
          <w:color w:val="000000"/>
        </w:rPr>
      </w:pPr>
      <w:r w:rsidRPr="00071506">
        <w:rPr>
          <w:rFonts w:eastAsia="Calibri" w:cs="Times New Roman"/>
          <w:color w:val="000000"/>
        </w:rPr>
        <w:t xml:space="preserve">(1) Upon appropriate application, the division shall issue a special registration plate designed by the commissioner which recognizes, supports, and honors the men and women of law-enforcement and includes the words </w:t>
      </w:r>
      <w:r>
        <w:rPr>
          <w:rFonts w:eastAsia="Calibri" w:cs="Times New Roman"/>
          <w:color w:val="000000"/>
        </w:rPr>
        <w:t>"</w:t>
      </w:r>
      <w:r w:rsidRPr="00071506">
        <w:rPr>
          <w:rFonts w:eastAsia="Calibri" w:cs="Times New Roman"/>
          <w:color w:val="000000"/>
        </w:rPr>
        <w:t>Back the Blue</w:t>
      </w:r>
      <w:r>
        <w:rPr>
          <w:rFonts w:eastAsia="Calibri" w:cs="Times New Roman"/>
          <w:color w:val="000000"/>
        </w:rPr>
        <w:t>"</w:t>
      </w:r>
      <w:r w:rsidRPr="00071506">
        <w:rPr>
          <w:rFonts w:eastAsia="Calibri" w:cs="Times New Roman"/>
          <w:color w:val="000000"/>
        </w:rPr>
        <w:t>.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5CD43940" w14:textId="77777777" w:rsidR="00071506" w:rsidRPr="00071506" w:rsidRDefault="00071506" w:rsidP="00071506">
      <w:pPr>
        <w:ind w:firstLine="720"/>
        <w:jc w:val="both"/>
        <w:rPr>
          <w:rFonts w:eastAsia="Calibri" w:cs="Times New Roman"/>
          <w:color w:val="000000"/>
        </w:rPr>
      </w:pPr>
      <w:r w:rsidRPr="00071506">
        <w:rPr>
          <w:rFonts w:eastAsia="Calibri" w:cs="Times New Roman"/>
          <w:color w:val="000000"/>
        </w:rPr>
        <w:t>(2) For special registration plates supporting law-enforcement officers, the division shall charge a special initial application fee of $10 in addition to all other fees required by this chapter. This special fee shall be collected by the division and deposited in the State Road Fund. An annual fee of $15 shall be charged for each plate supporting law-enforcement officers in addition to all other fees required by this chapter.</w:t>
      </w:r>
    </w:p>
    <w:p w14:paraId="54A53DEA" w14:textId="77777777" w:rsidR="00071506" w:rsidRPr="00071506" w:rsidRDefault="00071506" w:rsidP="00071506">
      <w:pPr>
        <w:ind w:firstLine="720"/>
        <w:jc w:val="both"/>
        <w:rPr>
          <w:rFonts w:eastAsia="Calibri" w:cs="Times New Roman"/>
          <w:color w:val="000000"/>
        </w:rPr>
      </w:pPr>
      <w:r w:rsidRPr="00071506">
        <w:rPr>
          <w:rFonts w:eastAsia="Calibri" w:cs="Times New Roman"/>
          <w:color w:val="000000"/>
        </w:rPr>
        <w:t xml:space="preserve">(3) Registration plates issued pursuant to this subsection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subsection for use on a passenger vehicle titled in the name of the qualified applicant. The division shall charge for the second </w:t>
      </w:r>
      <w:proofErr w:type="gramStart"/>
      <w:r w:rsidRPr="00071506">
        <w:rPr>
          <w:rFonts w:eastAsia="Calibri" w:cs="Times New Roman"/>
          <w:color w:val="000000"/>
        </w:rPr>
        <w:t>plate</w:t>
      </w:r>
      <w:proofErr w:type="gramEnd"/>
      <w:r w:rsidRPr="00071506">
        <w:rPr>
          <w:rFonts w:eastAsia="Calibri" w:cs="Times New Roman"/>
          <w:color w:val="000000"/>
        </w:rPr>
        <w:t xml:space="preserve"> a one-time fee of $10, to be deposited into the State Road Fund, which is in addition to all other fees required by this chapter.</w:t>
      </w:r>
    </w:p>
    <w:p w14:paraId="624528E6" w14:textId="77777777" w:rsidR="00071506" w:rsidRPr="00071506" w:rsidRDefault="00071506" w:rsidP="00071506">
      <w:pPr>
        <w:ind w:firstLine="720"/>
        <w:jc w:val="both"/>
        <w:rPr>
          <w:rFonts w:eastAsia="Calibri" w:cs="Times New Roman"/>
          <w:color w:val="000000"/>
        </w:rPr>
      </w:pPr>
      <w:r w:rsidRPr="00071506">
        <w:rPr>
          <w:rFonts w:eastAsia="Calibri" w:cs="Times New Roman"/>
          <w:color w:val="000000"/>
        </w:rPr>
        <w:t>(4) Upon appropriate application, the division may issue special registration plates designed by the commissioner for any number of vehicles titled in the name of the qualified applicant who offers sufficient proof of being a retired member of the West Virginia State Police. The division shall charge a special initial application fee of $10 in addition to all other fees required by this chapter. This special fee shall be collected by the division and deposited in the State Road Fund.</w:t>
      </w:r>
    </w:p>
    <w:p w14:paraId="123EF92B" w14:textId="77777777" w:rsidR="00071506" w:rsidRPr="00071506" w:rsidRDefault="00071506" w:rsidP="00071506">
      <w:pPr>
        <w:ind w:firstLine="720"/>
        <w:jc w:val="both"/>
        <w:rPr>
          <w:rFonts w:eastAsia="Calibri" w:cs="Times New Roman"/>
          <w:color w:val="000000"/>
        </w:rPr>
      </w:pPr>
      <w:bookmarkStart w:id="1" w:name="_Hlk192258571"/>
      <w:r w:rsidRPr="00071506">
        <w:rPr>
          <w:rFonts w:eastAsia="Calibri" w:cs="Times New Roman"/>
          <w:color w:val="000000"/>
        </w:rPr>
        <w:t>(e) The division may issue special plates with an insignia appropriately designed by the commissioner to recipients of the distinguished Medal of Valor awarded under §29-32-1</w:t>
      </w:r>
      <w:r w:rsidRPr="00071506">
        <w:rPr>
          <w:rFonts w:eastAsia="Calibri" w:cs="Times New Roman"/>
          <w:i/>
          <w:color w:val="000000"/>
        </w:rPr>
        <w:t xml:space="preserve"> et seq. </w:t>
      </w:r>
      <w:r w:rsidRPr="00071506">
        <w:rPr>
          <w:rFonts w:eastAsia="Calibri" w:cs="Times New Roman"/>
          <w:color w:val="000000"/>
        </w:rPr>
        <w:t>of this code to firefighters, law-enforcement officers, and emergency medical services personnel who distinguish themselves conspicuously by gallantry and intrepidity at the risk of their lives above and beyond the call of duty in the performance of their duties as follows:</w:t>
      </w:r>
    </w:p>
    <w:p w14:paraId="14E99288" w14:textId="77777777" w:rsidR="00071506" w:rsidRPr="00071506" w:rsidRDefault="00071506" w:rsidP="00071506">
      <w:pPr>
        <w:ind w:firstLine="720"/>
        <w:jc w:val="both"/>
        <w:rPr>
          <w:rFonts w:eastAsia="Calibri" w:cs="Times New Roman"/>
          <w:color w:val="000000"/>
        </w:rPr>
      </w:pPr>
      <w:r w:rsidRPr="00071506">
        <w:rPr>
          <w:rFonts w:eastAsia="Calibri" w:cs="Times New Roman"/>
          <w:color w:val="000000"/>
        </w:rPr>
        <w:t>(1) Any Medal of Valor recipient under §29-32-1</w:t>
      </w:r>
      <w:r w:rsidRPr="00071506">
        <w:rPr>
          <w:rFonts w:eastAsia="Calibri" w:cs="Times New Roman"/>
          <w:i/>
          <w:color w:val="000000"/>
        </w:rPr>
        <w:t xml:space="preserve"> et seq. </w:t>
      </w:r>
      <w:r w:rsidRPr="00071506">
        <w:rPr>
          <w:rFonts w:eastAsia="Calibri" w:cs="Times New Roman"/>
          <w:color w:val="000000"/>
        </w:rPr>
        <w:t xml:space="preserve">of this code or their surviving spouse may apply to receive the special registration plate issued pursuant to this subsection for any Class A vehicle titled in the name of the Medal of Valor recipient or their surviving spouse. </w:t>
      </w:r>
    </w:p>
    <w:p w14:paraId="5FA72FD0" w14:textId="77777777" w:rsidR="00071506" w:rsidRPr="00071506" w:rsidRDefault="00071506" w:rsidP="00071506">
      <w:pPr>
        <w:ind w:firstLine="720"/>
        <w:jc w:val="both"/>
        <w:rPr>
          <w:rFonts w:eastAsia="Calibri" w:cs="Times New Roman"/>
          <w:color w:val="000000"/>
        </w:rPr>
      </w:pPr>
      <w:r w:rsidRPr="00071506">
        <w:rPr>
          <w:rFonts w:eastAsia="Calibri" w:cs="Times New Roman"/>
          <w:color w:val="000000"/>
        </w:rPr>
        <w:t>(2) The applicant shall present satisfactory proof as determined by the commissioner as evidence of qualification for any plate authorized in this subsection. A surviving spouse may continue to use the license plate of his or her deceased spouse that was issued pursuant to this subsection until the surviving spouse dies, remarries, or does not renew the license plate.</w:t>
      </w:r>
    </w:p>
    <w:p w14:paraId="2BE2388C" w14:textId="77777777" w:rsidR="00071506" w:rsidRPr="00071506" w:rsidRDefault="00071506" w:rsidP="00071506">
      <w:pPr>
        <w:ind w:firstLine="720"/>
        <w:jc w:val="both"/>
        <w:rPr>
          <w:rFonts w:eastAsia="Calibri" w:cs="Times New Roman"/>
          <w:color w:val="000000"/>
        </w:rPr>
      </w:pPr>
      <w:r w:rsidRPr="00071506">
        <w:rPr>
          <w:rFonts w:eastAsia="Calibri" w:cs="Times New Roman"/>
          <w:color w:val="000000"/>
        </w:rPr>
        <w:t>(3) A qualified applicant as provided in paragraph (1) of this subsection may apply for a second license plate as described in this subsection for use on a Class A vehicle titled in the name of the qualified applicant.</w:t>
      </w:r>
    </w:p>
    <w:bookmarkEnd w:id="1"/>
    <w:p w14:paraId="5C743B83" w14:textId="77777777" w:rsidR="005C4EA2" w:rsidRDefault="00071506" w:rsidP="00071506">
      <w:pPr>
        <w:ind w:firstLine="720"/>
        <w:jc w:val="both"/>
        <w:rPr>
          <w:rFonts w:eastAsia="Aptos" w:cs="Arial"/>
          <w:color w:val="000000"/>
          <w:kern w:val="2"/>
          <w:szCs w:val="24"/>
          <w14:ligatures w14:val="standardContextual"/>
        </w:rPr>
        <w:sectPr w:rsidR="005C4EA2" w:rsidSect="00A806E4">
          <w:type w:val="continuous"/>
          <w:pgSz w:w="12240" w:h="15840" w:code="1"/>
          <w:pgMar w:top="1440" w:right="1440" w:bottom="1440" w:left="1440" w:header="720" w:footer="720" w:gutter="0"/>
          <w:lnNumType w:countBy="1" w:restart="newSection"/>
          <w:cols w:space="720"/>
          <w:titlePg/>
          <w:docGrid w:linePitch="360"/>
        </w:sectPr>
      </w:pPr>
      <w:r w:rsidRPr="00071506">
        <w:rPr>
          <w:rFonts w:eastAsia="Aptos" w:cs="Arial"/>
          <w:color w:val="000000"/>
          <w:kern w:val="2"/>
          <w:szCs w:val="24"/>
          <w14:ligatures w14:val="standardContextual"/>
        </w:rPr>
        <w:t xml:space="preserve">(4) Registration plates issued pursuant to this subsection to qualified applicants are exempt from the registration fees otherwise required by the provisions of this chapter. A qualified applicant may obtain a license plate as described in this subsection for use on a passenger vehicle titled in the name of the qualified applicant. The division shall charge for the second </w:t>
      </w:r>
      <w:proofErr w:type="gramStart"/>
      <w:r w:rsidRPr="00071506">
        <w:rPr>
          <w:rFonts w:eastAsia="Aptos" w:cs="Arial"/>
          <w:color w:val="000000"/>
          <w:kern w:val="2"/>
          <w:szCs w:val="24"/>
          <w14:ligatures w14:val="standardContextual"/>
        </w:rPr>
        <w:t>plate</w:t>
      </w:r>
      <w:proofErr w:type="gramEnd"/>
      <w:r w:rsidRPr="00071506">
        <w:rPr>
          <w:rFonts w:eastAsia="Aptos" w:cs="Arial"/>
          <w:color w:val="000000"/>
          <w:kern w:val="2"/>
          <w:szCs w:val="24"/>
          <w14:ligatures w14:val="standardContextual"/>
        </w:rPr>
        <w:t xml:space="preserve"> a one-time fee of $10, to be deposited into the State Road Fund, which is in addition to all other fees required by this chapter.</w:t>
      </w:r>
    </w:p>
    <w:p w14:paraId="67912DB2" w14:textId="77777777" w:rsidR="005C4EA2" w:rsidRDefault="005C4EA2" w:rsidP="00071506">
      <w:pPr>
        <w:ind w:firstLine="720"/>
        <w:jc w:val="both"/>
        <w:rPr>
          <w:rFonts w:eastAsia="Aptos" w:cs="Arial"/>
          <w:color w:val="000000"/>
          <w:kern w:val="2"/>
          <w:szCs w:val="24"/>
          <w14:ligatures w14:val="standardContextual"/>
        </w:rPr>
        <w:sectPr w:rsidR="005C4EA2" w:rsidSect="005C4EA2">
          <w:pgSz w:w="12240" w:h="15840" w:code="1"/>
          <w:pgMar w:top="1440" w:right="1440" w:bottom="1440" w:left="1440" w:header="720" w:footer="720" w:gutter="0"/>
          <w:cols w:space="720"/>
          <w:titlePg/>
          <w:docGrid w:linePitch="360"/>
        </w:sectPr>
      </w:pPr>
    </w:p>
    <w:p w14:paraId="2E2B705B" w14:textId="77777777" w:rsidR="005C4EA2" w:rsidRPr="006239C4" w:rsidRDefault="005C4EA2" w:rsidP="005C4EA2">
      <w:pPr>
        <w:pStyle w:val="BlockText"/>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538223E8" w14:textId="77777777" w:rsidR="005C4EA2" w:rsidRPr="006239C4" w:rsidRDefault="005C4EA2" w:rsidP="005C4EA2">
      <w:pPr>
        <w:spacing w:line="240" w:lineRule="auto"/>
        <w:ind w:left="720" w:right="720"/>
        <w:rPr>
          <w:rFonts w:cs="Arial"/>
        </w:rPr>
      </w:pPr>
    </w:p>
    <w:p w14:paraId="42A854BF" w14:textId="77777777" w:rsidR="005C4EA2" w:rsidRPr="006239C4" w:rsidRDefault="005C4EA2" w:rsidP="005C4EA2">
      <w:pPr>
        <w:spacing w:line="240" w:lineRule="auto"/>
        <w:ind w:left="720" w:right="720"/>
        <w:rPr>
          <w:rFonts w:cs="Arial"/>
        </w:rPr>
      </w:pPr>
    </w:p>
    <w:p w14:paraId="4EC7F894" w14:textId="77777777" w:rsidR="005C4EA2" w:rsidRPr="006239C4" w:rsidRDefault="005C4EA2" w:rsidP="005C4EA2">
      <w:pPr>
        <w:autoSpaceDE w:val="0"/>
        <w:autoSpaceDN w:val="0"/>
        <w:adjustRightInd w:val="0"/>
        <w:spacing w:line="240" w:lineRule="auto"/>
        <w:ind w:left="720" w:right="720"/>
        <w:rPr>
          <w:rFonts w:cs="Arial"/>
        </w:rPr>
      </w:pPr>
      <w:r w:rsidRPr="006239C4">
        <w:rPr>
          <w:rFonts w:cs="Arial"/>
        </w:rPr>
        <w:t>...............................................................</w:t>
      </w:r>
    </w:p>
    <w:p w14:paraId="689833C2" w14:textId="77777777" w:rsidR="005C4EA2" w:rsidRPr="006239C4" w:rsidRDefault="005C4EA2" w:rsidP="005C4EA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2068C31" w14:textId="77777777" w:rsidR="005C4EA2" w:rsidRPr="006239C4" w:rsidRDefault="005C4EA2" w:rsidP="005C4EA2">
      <w:pPr>
        <w:autoSpaceDE w:val="0"/>
        <w:autoSpaceDN w:val="0"/>
        <w:adjustRightInd w:val="0"/>
        <w:spacing w:line="240" w:lineRule="auto"/>
        <w:ind w:left="720" w:right="720"/>
        <w:rPr>
          <w:rFonts w:cs="Arial"/>
        </w:rPr>
      </w:pPr>
    </w:p>
    <w:p w14:paraId="403D1129" w14:textId="77777777" w:rsidR="005C4EA2" w:rsidRPr="006239C4" w:rsidRDefault="005C4EA2" w:rsidP="005C4EA2">
      <w:pPr>
        <w:autoSpaceDE w:val="0"/>
        <w:autoSpaceDN w:val="0"/>
        <w:adjustRightInd w:val="0"/>
        <w:spacing w:line="240" w:lineRule="auto"/>
        <w:ind w:left="720" w:right="720"/>
        <w:rPr>
          <w:rFonts w:cs="Arial"/>
        </w:rPr>
      </w:pPr>
    </w:p>
    <w:p w14:paraId="01C8382D" w14:textId="77777777" w:rsidR="005C4EA2" w:rsidRPr="006239C4" w:rsidRDefault="005C4EA2" w:rsidP="005C4EA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91FC77F" w14:textId="77777777" w:rsidR="005C4EA2" w:rsidRPr="006239C4" w:rsidRDefault="005C4EA2" w:rsidP="005C4EA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3355956" w14:textId="77777777" w:rsidR="005C4EA2" w:rsidRPr="006239C4" w:rsidRDefault="005C4EA2" w:rsidP="005C4EA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0B10EEF" w14:textId="77777777" w:rsidR="005C4EA2" w:rsidRPr="006239C4" w:rsidRDefault="005C4EA2" w:rsidP="005C4EA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96C6BB" w14:textId="77777777" w:rsidR="005C4EA2" w:rsidRDefault="005C4EA2" w:rsidP="005C4EA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52E0F5" w14:textId="77777777" w:rsidR="005C4EA2" w:rsidRPr="006239C4" w:rsidRDefault="005C4EA2" w:rsidP="005C4EA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488CD57E" w14:textId="77777777" w:rsidR="005C4EA2" w:rsidRPr="006239C4" w:rsidRDefault="005C4EA2" w:rsidP="005C4EA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E72F58" w14:textId="77777777" w:rsidR="005C4EA2" w:rsidRPr="006239C4" w:rsidRDefault="005C4EA2" w:rsidP="005C4EA2">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09102461" w14:textId="77777777" w:rsidR="005C4EA2" w:rsidRPr="006239C4" w:rsidRDefault="005C4EA2" w:rsidP="005C4EA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5055CF" w14:textId="77777777" w:rsidR="005C4EA2" w:rsidRPr="006239C4" w:rsidRDefault="005C4EA2" w:rsidP="005C4EA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F8C55B" w14:textId="77777777" w:rsidR="005C4EA2" w:rsidRPr="006239C4" w:rsidRDefault="005C4EA2" w:rsidP="005C4E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B8281F" w14:textId="77777777" w:rsidR="005C4EA2" w:rsidRPr="006239C4" w:rsidRDefault="005C4EA2" w:rsidP="005C4E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E814F7" w14:textId="77777777" w:rsidR="005C4EA2" w:rsidRPr="006239C4" w:rsidRDefault="005C4EA2" w:rsidP="005C4E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A790A31" w14:textId="77777777" w:rsidR="005C4EA2" w:rsidRPr="006239C4" w:rsidRDefault="005C4EA2" w:rsidP="005C4EA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2088D810" w14:textId="77777777" w:rsidR="005C4EA2" w:rsidRPr="006239C4" w:rsidRDefault="005C4EA2" w:rsidP="005C4E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D5A49F" w14:textId="77777777" w:rsidR="005C4EA2" w:rsidRPr="006239C4" w:rsidRDefault="005C4EA2" w:rsidP="005C4E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193430" w14:textId="77777777" w:rsidR="005C4EA2" w:rsidRPr="006239C4" w:rsidRDefault="005C4EA2" w:rsidP="005C4E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0F3F9C4" w14:textId="77777777" w:rsidR="005C4EA2" w:rsidRPr="006239C4" w:rsidRDefault="005C4EA2" w:rsidP="005C4EA2">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AC1B66F" w14:textId="77777777" w:rsidR="005C4EA2" w:rsidRPr="006239C4" w:rsidRDefault="005C4EA2" w:rsidP="005C4E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809F2F" w14:textId="77777777" w:rsidR="005C4EA2" w:rsidRPr="006239C4" w:rsidRDefault="005C4EA2" w:rsidP="005C4E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67A643" w14:textId="77777777" w:rsidR="005C4EA2" w:rsidRPr="006239C4" w:rsidRDefault="005C4EA2" w:rsidP="005C4EA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4625087" w14:textId="77777777" w:rsidR="005C4EA2" w:rsidRPr="006239C4" w:rsidRDefault="005C4EA2" w:rsidP="005C4EA2">
      <w:pPr>
        <w:autoSpaceDE w:val="0"/>
        <w:autoSpaceDN w:val="0"/>
        <w:adjustRightInd w:val="0"/>
        <w:spacing w:line="240" w:lineRule="auto"/>
        <w:ind w:right="720"/>
        <w:jc w:val="both"/>
        <w:rPr>
          <w:rFonts w:cs="Arial"/>
        </w:rPr>
      </w:pPr>
    </w:p>
    <w:p w14:paraId="6AB80C01" w14:textId="77777777" w:rsidR="005C4EA2" w:rsidRPr="006239C4" w:rsidRDefault="005C4EA2" w:rsidP="005C4EA2">
      <w:pPr>
        <w:autoSpaceDE w:val="0"/>
        <w:autoSpaceDN w:val="0"/>
        <w:adjustRightInd w:val="0"/>
        <w:spacing w:line="240" w:lineRule="auto"/>
        <w:ind w:right="720"/>
        <w:jc w:val="both"/>
        <w:rPr>
          <w:rFonts w:cs="Arial"/>
        </w:rPr>
      </w:pPr>
    </w:p>
    <w:p w14:paraId="31B16EB6" w14:textId="77777777" w:rsidR="005C4EA2" w:rsidRPr="006239C4" w:rsidRDefault="005C4EA2" w:rsidP="005C4EA2">
      <w:pPr>
        <w:autoSpaceDE w:val="0"/>
        <w:autoSpaceDN w:val="0"/>
        <w:adjustRightInd w:val="0"/>
        <w:spacing w:line="240" w:lineRule="auto"/>
        <w:ind w:left="720" w:right="720"/>
        <w:jc w:val="both"/>
        <w:rPr>
          <w:rFonts w:cs="Arial"/>
        </w:rPr>
      </w:pPr>
    </w:p>
    <w:p w14:paraId="7EF1089E" w14:textId="77777777" w:rsidR="005C4EA2" w:rsidRPr="006239C4" w:rsidRDefault="005C4EA2" w:rsidP="005C4EA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FE480B1" w14:textId="77777777" w:rsidR="005C4EA2" w:rsidRPr="006239C4" w:rsidRDefault="005C4EA2" w:rsidP="005C4EA2">
      <w:pPr>
        <w:tabs>
          <w:tab w:val="left" w:pos="1080"/>
        </w:tabs>
        <w:autoSpaceDE w:val="0"/>
        <w:autoSpaceDN w:val="0"/>
        <w:adjustRightInd w:val="0"/>
        <w:spacing w:line="240" w:lineRule="auto"/>
        <w:ind w:left="720" w:right="720"/>
        <w:jc w:val="both"/>
        <w:rPr>
          <w:rFonts w:cs="Arial"/>
        </w:rPr>
      </w:pPr>
    </w:p>
    <w:p w14:paraId="7C2A0AB2" w14:textId="77777777" w:rsidR="005C4EA2" w:rsidRPr="006239C4" w:rsidRDefault="005C4EA2" w:rsidP="005C4EA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73E94D5D" w14:textId="77777777" w:rsidR="005C4EA2" w:rsidRPr="006239C4" w:rsidRDefault="005C4EA2" w:rsidP="005C4EA2">
      <w:pPr>
        <w:autoSpaceDE w:val="0"/>
        <w:autoSpaceDN w:val="0"/>
        <w:adjustRightInd w:val="0"/>
        <w:spacing w:line="240" w:lineRule="auto"/>
        <w:ind w:left="720" w:right="720"/>
        <w:jc w:val="both"/>
        <w:rPr>
          <w:rFonts w:cs="Arial"/>
        </w:rPr>
      </w:pPr>
    </w:p>
    <w:p w14:paraId="5849EEFB" w14:textId="77777777" w:rsidR="005C4EA2" w:rsidRPr="006239C4" w:rsidRDefault="005C4EA2" w:rsidP="005C4EA2">
      <w:pPr>
        <w:autoSpaceDE w:val="0"/>
        <w:autoSpaceDN w:val="0"/>
        <w:adjustRightInd w:val="0"/>
        <w:spacing w:line="240" w:lineRule="auto"/>
        <w:ind w:left="720" w:right="720"/>
        <w:jc w:val="both"/>
        <w:rPr>
          <w:rFonts w:cs="Arial"/>
        </w:rPr>
      </w:pPr>
    </w:p>
    <w:p w14:paraId="2761F950" w14:textId="77777777" w:rsidR="005C4EA2" w:rsidRPr="006239C4" w:rsidRDefault="005C4EA2" w:rsidP="005C4EA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224FC5C" w14:textId="576C0A6A" w:rsidR="00071506" w:rsidRPr="00071506" w:rsidRDefault="005C4EA2" w:rsidP="005C4EA2">
      <w:pPr>
        <w:pStyle w:val="SectionBody"/>
        <w:widowControl/>
        <w:spacing w:line="456" w:lineRule="auto"/>
        <w:rPr>
          <w:rFonts w:eastAsia="Aptos" w:cs="Arial"/>
          <w:kern w:val="2"/>
          <w:szCs w:val="24"/>
          <w14:ligatures w14:val="standardContextual"/>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bookmarkEnd w:id="0"/>
    <w:sectPr w:rsidR="00071506" w:rsidRPr="00071506" w:rsidSect="005C4EA2">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26129" w14:textId="77777777" w:rsidR="007223E9" w:rsidRPr="00B844FE" w:rsidRDefault="007223E9" w:rsidP="00B844FE">
      <w:r>
        <w:separator/>
      </w:r>
    </w:p>
  </w:endnote>
  <w:endnote w:type="continuationSeparator" w:id="0">
    <w:p w14:paraId="06EA299E" w14:textId="77777777" w:rsidR="007223E9" w:rsidRPr="00B844FE" w:rsidRDefault="007223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1C236" w14:textId="77777777" w:rsidR="00A806E4" w:rsidRDefault="00A806E4" w:rsidP="009F5C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446A42" w14:textId="77777777" w:rsidR="00A806E4" w:rsidRPr="00A806E4" w:rsidRDefault="00A806E4" w:rsidP="00A80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6AE7D" w14:textId="77777777" w:rsidR="00A806E4" w:rsidRDefault="00A806E4" w:rsidP="009F5C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20B9A4" w14:textId="77777777" w:rsidR="00A806E4" w:rsidRPr="00A806E4" w:rsidRDefault="00A806E4" w:rsidP="00A806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112FC" w14:textId="77777777" w:rsidR="005C4EA2" w:rsidRDefault="005C4EA2"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F2121C" w14:textId="77777777" w:rsidR="005C4EA2" w:rsidRPr="00775992" w:rsidRDefault="005C4EA2"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48DB4" w14:textId="77777777" w:rsidR="007223E9" w:rsidRPr="00B844FE" w:rsidRDefault="007223E9" w:rsidP="00B844FE">
      <w:r>
        <w:separator/>
      </w:r>
    </w:p>
  </w:footnote>
  <w:footnote w:type="continuationSeparator" w:id="0">
    <w:p w14:paraId="41374D96" w14:textId="77777777" w:rsidR="007223E9" w:rsidRPr="00B844FE" w:rsidRDefault="007223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E275F" w14:textId="77777777" w:rsidR="00A806E4" w:rsidRPr="00A806E4" w:rsidRDefault="00A806E4" w:rsidP="00A806E4">
    <w:pPr>
      <w:pStyle w:val="Header"/>
    </w:pPr>
    <w:r>
      <w:t>CS for CS for SB 464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34CD8" w14:textId="19F5D769" w:rsidR="00A806E4" w:rsidRPr="00A806E4" w:rsidRDefault="00071506" w:rsidP="00A806E4">
    <w:pPr>
      <w:pStyle w:val="Header"/>
    </w:pPr>
    <w:proofErr w:type="spellStart"/>
    <w:r>
      <w:t>Enr</w:t>
    </w:r>
    <w:proofErr w:type="spellEnd"/>
    <w:r>
      <w:t xml:space="preserve"> </w:t>
    </w:r>
    <w:r w:rsidR="00A806E4">
      <w:t>CS for CS for SB 464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AEAA8" w14:textId="77777777" w:rsidR="005C4EA2" w:rsidRPr="00775992" w:rsidRDefault="005C4EA2"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E9"/>
    <w:rsid w:val="00002112"/>
    <w:rsid w:val="0000526A"/>
    <w:rsid w:val="00070339"/>
    <w:rsid w:val="00071506"/>
    <w:rsid w:val="00085D22"/>
    <w:rsid w:val="000C5C77"/>
    <w:rsid w:val="0010070F"/>
    <w:rsid w:val="0011072C"/>
    <w:rsid w:val="00111EC7"/>
    <w:rsid w:val="00112A73"/>
    <w:rsid w:val="0014399F"/>
    <w:rsid w:val="0015112E"/>
    <w:rsid w:val="001552E7"/>
    <w:rsid w:val="001566B4"/>
    <w:rsid w:val="00175B38"/>
    <w:rsid w:val="001C279E"/>
    <w:rsid w:val="001D459E"/>
    <w:rsid w:val="00235E7C"/>
    <w:rsid w:val="0026718A"/>
    <w:rsid w:val="0027011C"/>
    <w:rsid w:val="00273E72"/>
    <w:rsid w:val="00274200"/>
    <w:rsid w:val="00275740"/>
    <w:rsid w:val="002A0269"/>
    <w:rsid w:val="002F75AE"/>
    <w:rsid w:val="00301F44"/>
    <w:rsid w:val="00303684"/>
    <w:rsid w:val="003143F5"/>
    <w:rsid w:val="00314854"/>
    <w:rsid w:val="00335F11"/>
    <w:rsid w:val="003530EE"/>
    <w:rsid w:val="00353A5B"/>
    <w:rsid w:val="003861D1"/>
    <w:rsid w:val="003A29E1"/>
    <w:rsid w:val="003B7D4C"/>
    <w:rsid w:val="003C51CD"/>
    <w:rsid w:val="004247A2"/>
    <w:rsid w:val="004449C3"/>
    <w:rsid w:val="004702DC"/>
    <w:rsid w:val="004708CE"/>
    <w:rsid w:val="004B2795"/>
    <w:rsid w:val="004B7F95"/>
    <w:rsid w:val="004C13DD"/>
    <w:rsid w:val="004E3441"/>
    <w:rsid w:val="004E5CD5"/>
    <w:rsid w:val="004F508D"/>
    <w:rsid w:val="00503129"/>
    <w:rsid w:val="005A5366"/>
    <w:rsid w:val="005C4EA2"/>
    <w:rsid w:val="00637E73"/>
    <w:rsid w:val="00665226"/>
    <w:rsid w:val="006865E9"/>
    <w:rsid w:val="00691F3E"/>
    <w:rsid w:val="00694BFB"/>
    <w:rsid w:val="006A106B"/>
    <w:rsid w:val="006A15B5"/>
    <w:rsid w:val="006C523D"/>
    <w:rsid w:val="006D4036"/>
    <w:rsid w:val="007223E9"/>
    <w:rsid w:val="0074015F"/>
    <w:rsid w:val="007A26C8"/>
    <w:rsid w:val="007E02CF"/>
    <w:rsid w:val="007F1CF5"/>
    <w:rsid w:val="00821404"/>
    <w:rsid w:val="00827DAD"/>
    <w:rsid w:val="00834EDE"/>
    <w:rsid w:val="008736AA"/>
    <w:rsid w:val="008752AF"/>
    <w:rsid w:val="008A2177"/>
    <w:rsid w:val="008D275D"/>
    <w:rsid w:val="008E6473"/>
    <w:rsid w:val="008F4D9B"/>
    <w:rsid w:val="00916467"/>
    <w:rsid w:val="00980327"/>
    <w:rsid w:val="0099673D"/>
    <w:rsid w:val="009A1CBF"/>
    <w:rsid w:val="009F1067"/>
    <w:rsid w:val="00A15A7C"/>
    <w:rsid w:val="00A200F4"/>
    <w:rsid w:val="00A31E01"/>
    <w:rsid w:val="00A527AD"/>
    <w:rsid w:val="00A718CF"/>
    <w:rsid w:val="00A72E7C"/>
    <w:rsid w:val="00A806E4"/>
    <w:rsid w:val="00AB592C"/>
    <w:rsid w:val="00AC0D89"/>
    <w:rsid w:val="00AC3B58"/>
    <w:rsid w:val="00AE48A0"/>
    <w:rsid w:val="00AE61BE"/>
    <w:rsid w:val="00B16F25"/>
    <w:rsid w:val="00B24422"/>
    <w:rsid w:val="00B80C20"/>
    <w:rsid w:val="00B837E9"/>
    <w:rsid w:val="00B844FE"/>
    <w:rsid w:val="00BC562B"/>
    <w:rsid w:val="00C25CB9"/>
    <w:rsid w:val="00C33014"/>
    <w:rsid w:val="00C33434"/>
    <w:rsid w:val="00C34869"/>
    <w:rsid w:val="00C42EB6"/>
    <w:rsid w:val="00C85096"/>
    <w:rsid w:val="00C927A5"/>
    <w:rsid w:val="00CB20EF"/>
    <w:rsid w:val="00CD12CB"/>
    <w:rsid w:val="00CD36CF"/>
    <w:rsid w:val="00CD3F81"/>
    <w:rsid w:val="00CF1DCA"/>
    <w:rsid w:val="00D00F2F"/>
    <w:rsid w:val="00D3275C"/>
    <w:rsid w:val="00D579FC"/>
    <w:rsid w:val="00D705D0"/>
    <w:rsid w:val="00D90A14"/>
    <w:rsid w:val="00DD4D57"/>
    <w:rsid w:val="00DD5239"/>
    <w:rsid w:val="00DE526B"/>
    <w:rsid w:val="00DF199D"/>
    <w:rsid w:val="00E01542"/>
    <w:rsid w:val="00E365F1"/>
    <w:rsid w:val="00E46826"/>
    <w:rsid w:val="00E62F48"/>
    <w:rsid w:val="00E831B3"/>
    <w:rsid w:val="00EB203E"/>
    <w:rsid w:val="00EE70CB"/>
    <w:rsid w:val="00EF0556"/>
    <w:rsid w:val="00F23775"/>
    <w:rsid w:val="00F41CA2"/>
    <w:rsid w:val="00F443C0"/>
    <w:rsid w:val="00F62EFB"/>
    <w:rsid w:val="00F86B97"/>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C6C"/>
  <w15:chartTrackingRefBased/>
  <w15:docId w15:val="{2FA373E3-C379-494C-A836-AE5051CF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A806E4"/>
    <w:rPr>
      <w:rFonts w:eastAsia="Calibri"/>
      <w:color w:val="000000"/>
    </w:rPr>
  </w:style>
  <w:style w:type="character" w:styleId="PageNumber">
    <w:name w:val="page number"/>
    <w:basedOn w:val="DefaultParagraphFont"/>
    <w:uiPriority w:val="99"/>
    <w:semiHidden/>
    <w:locked/>
    <w:rsid w:val="00A806E4"/>
  </w:style>
  <w:style w:type="paragraph" w:styleId="BlockText">
    <w:name w:val="Block Text"/>
    <w:basedOn w:val="Normal"/>
    <w:uiPriority w:val="99"/>
    <w:semiHidden/>
    <w:locked/>
    <w:rsid w:val="005C4EA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98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934C64C5CF4B10BE2D0CB95191C733"/>
        <w:category>
          <w:name w:val="General"/>
          <w:gallery w:val="placeholder"/>
        </w:category>
        <w:types>
          <w:type w:val="bbPlcHdr"/>
        </w:types>
        <w:behaviors>
          <w:behavior w:val="content"/>
        </w:behaviors>
        <w:guid w:val="{FC087C6B-23BA-49D8-827A-D86062EF6BA9}"/>
      </w:docPartPr>
      <w:docPartBody>
        <w:p w:rsidR="000C02B2" w:rsidRDefault="000C02B2">
          <w:pPr>
            <w:pStyle w:val="E5934C64C5CF4B10BE2D0CB95191C733"/>
          </w:pPr>
          <w:r w:rsidRPr="00B844FE">
            <w:t>Prefix Text</w:t>
          </w:r>
        </w:p>
      </w:docPartBody>
    </w:docPart>
    <w:docPart>
      <w:docPartPr>
        <w:name w:val="B90974C716704EB19132167D0805D24B"/>
        <w:category>
          <w:name w:val="General"/>
          <w:gallery w:val="placeholder"/>
        </w:category>
        <w:types>
          <w:type w:val="bbPlcHdr"/>
        </w:types>
        <w:behaviors>
          <w:behavior w:val="content"/>
        </w:behaviors>
        <w:guid w:val="{0303AE0C-2E81-4EE4-B75C-8025E03F592F}"/>
      </w:docPartPr>
      <w:docPartBody>
        <w:p w:rsidR="000C02B2" w:rsidRDefault="000C02B2">
          <w:pPr>
            <w:pStyle w:val="B90974C716704EB19132167D0805D24B"/>
          </w:pPr>
          <w:r w:rsidRPr="00B844FE">
            <w:t>[Type here]</w:t>
          </w:r>
        </w:p>
      </w:docPartBody>
    </w:docPart>
    <w:docPart>
      <w:docPartPr>
        <w:name w:val="E01D4CA80BA341529141748AE9CEE924"/>
        <w:category>
          <w:name w:val="General"/>
          <w:gallery w:val="placeholder"/>
        </w:category>
        <w:types>
          <w:type w:val="bbPlcHdr"/>
        </w:types>
        <w:behaviors>
          <w:behavior w:val="content"/>
        </w:behaviors>
        <w:guid w:val="{141B0523-E7B4-49E4-9265-A9182038AF7B}"/>
      </w:docPartPr>
      <w:docPartBody>
        <w:p w:rsidR="000C02B2" w:rsidRDefault="000C02B2">
          <w:pPr>
            <w:pStyle w:val="E01D4CA80BA341529141748AE9CEE92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B2"/>
    <w:rsid w:val="000C02B2"/>
    <w:rsid w:val="0026718A"/>
    <w:rsid w:val="002F75AE"/>
    <w:rsid w:val="00335F11"/>
    <w:rsid w:val="004702DC"/>
    <w:rsid w:val="0074015F"/>
    <w:rsid w:val="007A26C8"/>
    <w:rsid w:val="008A2177"/>
    <w:rsid w:val="00D90A14"/>
    <w:rsid w:val="00E4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934C64C5CF4B10BE2D0CB95191C733">
    <w:name w:val="E5934C64C5CF4B10BE2D0CB95191C733"/>
  </w:style>
  <w:style w:type="paragraph" w:customStyle="1" w:styleId="B90974C716704EB19132167D0805D24B">
    <w:name w:val="B90974C716704EB19132167D0805D24B"/>
  </w:style>
  <w:style w:type="paragraph" w:customStyle="1" w:styleId="E01D4CA80BA341529141748AE9CEE924">
    <w:name w:val="E01D4CA80BA341529141748AE9CEE924"/>
  </w:style>
  <w:style w:type="character" w:styleId="PlaceholderText">
    <w:name w:val="Placeholder Text"/>
    <w:basedOn w:val="DefaultParagraphFont"/>
    <w:uiPriority w:val="99"/>
    <w:semiHidden/>
    <w:rsid w:val="000C02B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6</TotalTime>
  <Pages>9</Pages>
  <Words>1676</Words>
  <Characters>9369</Characters>
  <Application>Microsoft Office Word</Application>
  <DocSecurity>0</DocSecurity>
  <Lines>180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Debra Rayhill</cp:lastModifiedBy>
  <cp:revision>4</cp:revision>
  <cp:lastPrinted>2025-03-24T23:29:00Z</cp:lastPrinted>
  <dcterms:created xsi:type="dcterms:W3CDTF">2025-03-24T23:29:00Z</dcterms:created>
  <dcterms:modified xsi:type="dcterms:W3CDTF">2025-04-10T17:19:00Z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e627b624f04a6fd8e330a7c11b9ff91c6cffb22d533427605bb3286cddc2294c</vt:lpwstr>
  </property>
</Properties>
</file>